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21" w:rsidRDefault="007D0E21" w:rsidP="00100CA5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-594995</wp:posOffset>
            </wp:positionV>
            <wp:extent cx="2857500" cy="142875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E21" w:rsidRDefault="007D0E21" w:rsidP="00100CA5">
      <w:pPr>
        <w:jc w:val="center"/>
        <w:rPr>
          <w:b/>
          <w:sz w:val="32"/>
        </w:rPr>
      </w:pPr>
    </w:p>
    <w:p w:rsidR="00D61FC2" w:rsidRPr="007D0E21" w:rsidRDefault="00100CA5" w:rsidP="00100CA5">
      <w:pPr>
        <w:jc w:val="center"/>
        <w:rPr>
          <w:b/>
          <w:i/>
          <w:sz w:val="40"/>
        </w:rPr>
      </w:pPr>
      <w:r w:rsidRPr="007D0E21">
        <w:rPr>
          <w:b/>
          <w:i/>
          <w:sz w:val="40"/>
        </w:rPr>
        <w:t>Modulo d’iscrizione</w:t>
      </w:r>
    </w:p>
    <w:p w:rsidR="00100CA5" w:rsidRPr="00100CA5" w:rsidRDefault="00100CA5" w:rsidP="00100CA5">
      <w:pPr>
        <w:jc w:val="center"/>
        <w:rPr>
          <w:sz w:val="32"/>
        </w:rPr>
      </w:pPr>
    </w:p>
    <w:p w:rsidR="00B3425F" w:rsidRDefault="00B3425F" w:rsidP="00506AC2">
      <w:pPr>
        <w:spacing w:line="480" w:lineRule="auto"/>
      </w:pPr>
      <w:r>
        <w:t>Il sottoscritto</w:t>
      </w:r>
    </w:p>
    <w:p w:rsidR="00B3425F" w:rsidRDefault="00B3425F" w:rsidP="00506AC2">
      <w:pPr>
        <w:spacing w:line="480" w:lineRule="auto"/>
      </w:pPr>
      <w:r w:rsidRPr="00640E78">
        <w:rPr>
          <w:b/>
        </w:rPr>
        <w:t>Nome</w:t>
      </w:r>
      <w:r>
        <w:t xml:space="preserve"> </w:t>
      </w:r>
      <w:r>
        <w:tab/>
      </w:r>
      <w:sdt>
        <w:sdtPr>
          <w:id w:val="4627965"/>
          <w:placeholder>
            <w:docPart w:val="85270268DEAC4E1A8198F07CB4429F08"/>
          </w:placeholder>
          <w:comboBox>
            <w:listItem w:value="Scegliere un elemento."/>
          </w:comboBox>
        </w:sdtPr>
        <w:sdtContent>
          <w:proofErr w:type="spellStart"/>
          <w:r w:rsidR="008D7D5F">
            <w:t>………………………………</w:t>
          </w:r>
          <w:proofErr w:type="spellEnd"/>
          <w:r w:rsidR="008D7D5F">
            <w:t>..</w:t>
          </w:r>
        </w:sdtContent>
      </w:sdt>
      <w:r>
        <w:tab/>
      </w:r>
      <w:r>
        <w:tab/>
      </w:r>
      <w:r w:rsidRPr="00640E78">
        <w:rPr>
          <w:b/>
        </w:rPr>
        <w:t>Cognome</w:t>
      </w:r>
      <w:r>
        <w:t xml:space="preserve">  </w:t>
      </w:r>
      <w:sdt>
        <w:sdtPr>
          <w:id w:val="4627966"/>
          <w:placeholder>
            <w:docPart w:val="E6C0D3C82B334E1BA50A2F147193063F"/>
          </w:placeholder>
          <w:comboBox>
            <w:listItem w:value="Scegliere un elemento."/>
          </w:comboBox>
        </w:sdtPr>
        <w:sdtContent>
          <w:proofErr w:type="spellStart"/>
          <w:r w:rsidR="008D7D5F">
            <w:t>……………………………………………</w:t>
          </w:r>
          <w:proofErr w:type="spellEnd"/>
          <w:r w:rsidR="008D7D5F">
            <w:t>.</w:t>
          </w:r>
        </w:sdtContent>
      </w:sdt>
    </w:p>
    <w:p w:rsidR="00B3425F" w:rsidRDefault="00D61FC2" w:rsidP="00506AC2">
      <w:pPr>
        <w:spacing w:line="480" w:lineRule="auto"/>
      </w:pPr>
      <w:r w:rsidRPr="00640E78">
        <w:rPr>
          <w:b/>
        </w:rPr>
        <w:t>Gelateria/ Locale</w:t>
      </w:r>
      <w:r w:rsidR="005F59B8" w:rsidRPr="00640E78">
        <w:rPr>
          <w:b/>
        </w:rPr>
        <w:t xml:space="preserve">    </w:t>
      </w:r>
      <w:r w:rsidRPr="00640E78">
        <w:rPr>
          <w:b/>
        </w:rPr>
        <w:t xml:space="preserve"> </w:t>
      </w:r>
      <w:sdt>
        <w:sdtPr>
          <w:id w:val="4627967"/>
          <w:placeholder>
            <w:docPart w:val="2A8E283BDF6549588E1983DE3C38F726"/>
          </w:placeholder>
          <w:comboBox>
            <w:listItem w:value="Scegliere un elemento."/>
          </w:comboBox>
        </w:sdtPr>
        <w:sdtContent>
          <w:r w:rsidR="008D7D5F">
            <w:t xml:space="preserve"> </w:t>
          </w:r>
          <w:proofErr w:type="spellStart"/>
          <w:r w:rsidR="008D7D5F">
            <w:t>……………………………………………</w:t>
          </w:r>
          <w:proofErr w:type="spellEnd"/>
          <w:r w:rsidR="008D7D5F">
            <w:t>.</w:t>
          </w:r>
        </w:sdtContent>
      </w:sdt>
    </w:p>
    <w:p w:rsidR="00D61FC2" w:rsidRDefault="005F59B8" w:rsidP="00506AC2">
      <w:pPr>
        <w:spacing w:line="480" w:lineRule="auto"/>
      </w:pPr>
      <w:r w:rsidRPr="00640E78">
        <w:rPr>
          <w:b/>
        </w:rPr>
        <w:t xml:space="preserve">Partita Iva </w:t>
      </w:r>
      <w:r>
        <w:t xml:space="preserve">(del locale)     </w:t>
      </w:r>
      <w:sdt>
        <w:sdtPr>
          <w:id w:val="35678940"/>
          <w:placeholder>
            <w:docPart w:val="DefaultPlaceholder_22675704"/>
          </w:placeholder>
          <w:comboBox>
            <w:listItem w:value="Scegliere un elemento."/>
          </w:comboBox>
        </w:sdtPr>
        <w:sdtContent>
          <w:proofErr w:type="spellStart"/>
          <w:r w:rsidR="008D7D5F">
            <w:t>………………………………………</w:t>
          </w:r>
          <w:proofErr w:type="spellEnd"/>
        </w:sdtContent>
      </w:sdt>
    </w:p>
    <w:p w:rsidR="005F59B8" w:rsidRDefault="005F59B8" w:rsidP="00506AC2">
      <w:pPr>
        <w:spacing w:line="480" w:lineRule="auto"/>
      </w:pPr>
      <w:r w:rsidRPr="00640E78">
        <w:rPr>
          <w:b/>
        </w:rPr>
        <w:t xml:space="preserve">Sede in Via/Piazza   </w:t>
      </w:r>
      <w:sdt>
        <w:sdtPr>
          <w:id w:val="35678942"/>
          <w:placeholder>
            <w:docPart w:val="DefaultPlaceholder_22675704"/>
          </w:placeholder>
          <w:comboBox>
            <w:listItem w:value="Scegliere un elemento."/>
          </w:comboBox>
        </w:sdtPr>
        <w:sdtContent>
          <w:proofErr w:type="spellStart"/>
          <w:r w:rsidR="008D7D5F">
            <w:t>…………………………………………………………</w:t>
          </w:r>
          <w:proofErr w:type="spellEnd"/>
          <w:r w:rsidR="008D7D5F">
            <w:t>.</w:t>
          </w:r>
        </w:sdtContent>
      </w:sdt>
      <w:r>
        <w:t xml:space="preserve">                            N.   </w:t>
      </w:r>
      <w:sdt>
        <w:sdtPr>
          <w:id w:val="35678943"/>
          <w:placeholder>
            <w:docPart w:val="DefaultPlaceholder_22675704"/>
          </w:placeholder>
          <w:comboBox>
            <w:listItem w:value="Scegliere un elemento."/>
          </w:comboBox>
        </w:sdtPr>
        <w:sdtContent>
          <w:proofErr w:type="spellStart"/>
          <w:r w:rsidR="008D7D5F">
            <w:t>……………………………………</w:t>
          </w:r>
          <w:proofErr w:type="spellEnd"/>
          <w:r w:rsidR="008D7D5F">
            <w:t>..</w:t>
          </w:r>
        </w:sdtContent>
      </w:sdt>
    </w:p>
    <w:p w:rsidR="005F59B8" w:rsidRDefault="00640E78" w:rsidP="00506AC2">
      <w:pPr>
        <w:spacing w:line="480" w:lineRule="auto"/>
      </w:pPr>
      <w:r w:rsidRPr="00640E78">
        <w:rPr>
          <w:b/>
        </w:rPr>
        <w:t>Città</w:t>
      </w:r>
      <w:r>
        <w:t xml:space="preserve">      </w:t>
      </w:r>
      <w:sdt>
        <w:sdtPr>
          <w:id w:val="35678946"/>
          <w:placeholder>
            <w:docPart w:val="DefaultPlaceholder_22675704"/>
          </w:placeholder>
          <w:comboBox>
            <w:listItem w:value="Scegliere un elemento."/>
          </w:comboBox>
        </w:sdtPr>
        <w:sdtContent>
          <w:proofErr w:type="spellStart"/>
          <w:r w:rsidR="008D7D5F">
            <w:t>………………………………………………</w:t>
          </w:r>
          <w:proofErr w:type="spellEnd"/>
          <w:r w:rsidR="008D7D5F">
            <w:t>..</w:t>
          </w:r>
        </w:sdtContent>
      </w:sdt>
      <w:r>
        <w:t xml:space="preserve">                                   </w:t>
      </w:r>
      <w:r w:rsidRPr="00640E78">
        <w:rPr>
          <w:b/>
        </w:rPr>
        <w:t>Provincia</w:t>
      </w:r>
      <w:r>
        <w:t xml:space="preserve"> </w:t>
      </w:r>
      <w:sdt>
        <w:sdtPr>
          <w:id w:val="35678947"/>
          <w:placeholder>
            <w:docPart w:val="DefaultPlaceholder_22675704"/>
          </w:placeholder>
          <w:comboBox>
            <w:listItem w:value="Scegliere un elemento."/>
          </w:comboBox>
        </w:sdtPr>
        <w:sdtContent>
          <w:proofErr w:type="spellStart"/>
          <w:r w:rsidR="008D7D5F">
            <w:t>…………………………………………………</w:t>
          </w:r>
          <w:proofErr w:type="spellEnd"/>
        </w:sdtContent>
      </w:sdt>
    </w:p>
    <w:p w:rsidR="00640E78" w:rsidRDefault="00640E78" w:rsidP="00506AC2">
      <w:pPr>
        <w:spacing w:line="480" w:lineRule="auto"/>
      </w:pPr>
      <w:r w:rsidRPr="00640E78">
        <w:rPr>
          <w:b/>
        </w:rPr>
        <w:t>E-mail concorrente</w:t>
      </w:r>
      <w:r w:rsidRPr="00640E78">
        <w:t xml:space="preserve">    </w:t>
      </w:r>
      <w:sdt>
        <w:sdtPr>
          <w:id w:val="35678954"/>
          <w:placeholder>
            <w:docPart w:val="DefaultPlaceholder_22675704"/>
          </w:placeholder>
          <w:comboBox>
            <w:listItem w:value="Scegliere un elemento."/>
          </w:comboBox>
        </w:sdtPr>
        <w:sdtContent>
          <w:proofErr w:type="spellStart"/>
          <w:r w:rsidR="007922DD">
            <w:t>…………………………………………</w:t>
          </w:r>
          <w:proofErr w:type="spellEnd"/>
        </w:sdtContent>
      </w:sdt>
      <w:r w:rsidR="007922DD">
        <w:t xml:space="preserve">      </w:t>
      </w:r>
      <w:r w:rsidRPr="00640E78">
        <w:rPr>
          <w:b/>
        </w:rPr>
        <w:t>Cellulare concorrente</w:t>
      </w:r>
      <w:r w:rsidRPr="00640E78">
        <w:t xml:space="preserve">   </w:t>
      </w:r>
      <w:sdt>
        <w:sdtPr>
          <w:id w:val="35678961"/>
          <w:placeholder>
            <w:docPart w:val="DefaultPlaceholder_22675704"/>
          </w:placeholder>
          <w:comboBox>
            <w:listItem w:value="Scegliere un elemento."/>
          </w:comboBox>
        </w:sdtPr>
        <w:sdtContent>
          <w:proofErr w:type="spellStart"/>
          <w:r w:rsidR="007922DD">
            <w:t>…………………………………</w:t>
          </w:r>
          <w:r w:rsidR="008D7D5F">
            <w:t>……</w:t>
          </w:r>
          <w:proofErr w:type="spellEnd"/>
          <w:r w:rsidR="008D7D5F">
            <w:t>.</w:t>
          </w:r>
        </w:sdtContent>
      </w:sdt>
    </w:p>
    <w:p w:rsidR="00506AC2" w:rsidRDefault="00506AC2" w:rsidP="00506AC2">
      <w:pPr>
        <w:spacing w:line="480" w:lineRule="auto"/>
      </w:pPr>
      <w:r w:rsidRPr="00506AC2">
        <w:rPr>
          <w:b/>
        </w:rPr>
        <w:t>Luogo e data</w:t>
      </w:r>
      <w:r>
        <w:t xml:space="preserve">    </w:t>
      </w:r>
      <w:sdt>
        <w:sdtPr>
          <w:id w:val="35678975"/>
          <w:placeholder>
            <w:docPart w:val="DefaultPlaceholder_22675704"/>
          </w:placeholder>
          <w:comboBox>
            <w:listItem w:value="Scegliere un elemento."/>
          </w:comboBox>
        </w:sdtPr>
        <w:sdtContent>
          <w:r>
            <w:t>………………………………………………..</w:t>
          </w:r>
        </w:sdtContent>
      </w:sdt>
      <w:r>
        <w:t xml:space="preserve">                      </w:t>
      </w:r>
      <w:r w:rsidRPr="00506AC2">
        <w:rPr>
          <w:b/>
        </w:rPr>
        <w:t>Firma</w:t>
      </w:r>
      <w:r>
        <w:t xml:space="preserve">  </w:t>
      </w:r>
      <w:sdt>
        <w:sdtPr>
          <w:id w:val="35678995"/>
          <w:placeholder>
            <w:docPart w:val="DefaultPlaceholder_22675704"/>
          </w:placeholder>
          <w:comboBox>
            <w:listItem w:value="Scegliere un elemento."/>
          </w:comboBox>
        </w:sdtPr>
        <w:sdtContent>
          <w:r>
            <w:t>………………………………………………………..</w:t>
          </w:r>
        </w:sdtContent>
      </w:sdt>
    </w:p>
    <w:p w:rsidR="007D0E21" w:rsidRDefault="007D0E21" w:rsidP="00506AC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506AC2" w:rsidRPr="00506AC2" w:rsidRDefault="00506AC2" w:rsidP="00506AC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506AC2">
        <w:rPr>
          <w:rFonts w:cs="ArialMT"/>
        </w:rPr>
        <w:t>I dati vengono racco</w:t>
      </w:r>
      <w:r w:rsidR="00D56063">
        <w:rPr>
          <w:rFonts w:cs="ArialMT"/>
        </w:rPr>
        <w:t xml:space="preserve">lti in base al </w:t>
      </w:r>
      <w:proofErr w:type="spellStart"/>
      <w:r w:rsidR="00D56063">
        <w:rPr>
          <w:rFonts w:cs="ArialMT"/>
        </w:rPr>
        <w:t>D.lgs</w:t>
      </w:r>
      <w:proofErr w:type="spellEnd"/>
      <w:r w:rsidR="00D56063">
        <w:rPr>
          <w:rFonts w:cs="ArialMT"/>
        </w:rPr>
        <w:t xml:space="preserve"> 196 del 30</w:t>
      </w:r>
      <w:r w:rsidRPr="00506AC2">
        <w:rPr>
          <w:rFonts w:cs="ArialMT"/>
        </w:rPr>
        <w:t>.06.2003. Tali dati verranno trattati manualmente e /o</w:t>
      </w:r>
    </w:p>
    <w:p w:rsidR="00506AC2" w:rsidRPr="00506AC2" w:rsidRDefault="00506AC2" w:rsidP="00506AC2">
      <w:pPr>
        <w:autoSpaceDE w:val="0"/>
        <w:autoSpaceDN w:val="0"/>
        <w:adjustRightInd w:val="0"/>
        <w:spacing w:after="0" w:line="240" w:lineRule="auto"/>
      </w:pPr>
      <w:r w:rsidRPr="00506AC2">
        <w:rPr>
          <w:rFonts w:cs="ArialMT"/>
        </w:rPr>
        <w:t xml:space="preserve">elettronicamente a fini statistici e di marketing per l’aggiornamento sulle iniziative di </w:t>
      </w:r>
      <w:r w:rsidR="007922DD">
        <w:rPr>
          <w:rFonts w:cs="ArialMT"/>
        </w:rPr>
        <w:t>“Campioni in Erba”</w:t>
      </w:r>
      <w:r w:rsidRPr="00506AC2">
        <w:rPr>
          <w:rFonts w:cs="ArialMT"/>
        </w:rPr>
        <w:t xml:space="preserve"> con invio di materiale</w:t>
      </w:r>
      <w:r>
        <w:rPr>
          <w:rFonts w:cs="ArialMT"/>
        </w:rPr>
        <w:t xml:space="preserve"> </w:t>
      </w:r>
      <w:r w:rsidRPr="00506AC2">
        <w:rPr>
          <w:rFonts w:cs="ArialMT"/>
        </w:rPr>
        <w:t>informativo anche tramite terzi. Autorizzo pertanto il trattamento e la comunicazione dei miei dati come sopra indicati.</w:t>
      </w:r>
    </w:p>
    <w:p w:rsidR="00506AC2" w:rsidRDefault="00506AC2" w:rsidP="00506AC2">
      <w:pPr>
        <w:spacing w:line="480" w:lineRule="auto"/>
        <w:rPr>
          <w:sz w:val="14"/>
        </w:rPr>
      </w:pPr>
    </w:p>
    <w:p w:rsidR="00506AC2" w:rsidRDefault="00506AC2" w:rsidP="00506AC2">
      <w:pPr>
        <w:spacing w:line="480" w:lineRule="auto"/>
      </w:pPr>
      <w:r w:rsidRPr="00506AC2">
        <w:rPr>
          <w:b/>
        </w:rPr>
        <w:t>Luogo e data</w:t>
      </w:r>
      <w:r>
        <w:t xml:space="preserve">    </w:t>
      </w:r>
      <w:sdt>
        <w:sdtPr>
          <w:id w:val="35679018"/>
          <w:placeholder>
            <w:docPart w:val="F681FC1C923C4684A225F5ADB1582810"/>
          </w:placeholder>
          <w:comboBox>
            <w:listItem w:value="Scegliere un elemento."/>
          </w:comboBox>
        </w:sdtPr>
        <w:sdtContent>
          <w:r>
            <w:t>………………………………………………..</w:t>
          </w:r>
        </w:sdtContent>
      </w:sdt>
      <w:r>
        <w:t xml:space="preserve">                      </w:t>
      </w:r>
      <w:r w:rsidRPr="00506AC2">
        <w:rPr>
          <w:b/>
        </w:rPr>
        <w:t>Firma</w:t>
      </w:r>
      <w:r>
        <w:t xml:space="preserve">  </w:t>
      </w:r>
      <w:sdt>
        <w:sdtPr>
          <w:id w:val="35679019"/>
          <w:placeholder>
            <w:docPart w:val="F681FC1C923C4684A225F5ADB1582810"/>
          </w:placeholder>
          <w:comboBox>
            <w:listItem w:value="Scegliere un elemento."/>
          </w:comboBox>
        </w:sdtPr>
        <w:sdtContent>
          <w:r>
            <w:t>………………………………………………………..</w:t>
          </w:r>
        </w:sdtContent>
      </w:sdt>
    </w:p>
    <w:p w:rsidR="00BA084C" w:rsidRDefault="00BA084C" w:rsidP="00BA084C">
      <w:pPr>
        <w:jc w:val="both"/>
      </w:pPr>
    </w:p>
    <w:p w:rsidR="00506AC2" w:rsidRDefault="00506AC2" w:rsidP="00BA084C">
      <w:pPr>
        <w:jc w:val="both"/>
      </w:pPr>
      <w:r>
        <w:t>Il presente modulo, compilato in ogni sua parte, dovrà essere inoltrato</w:t>
      </w:r>
      <w:r w:rsidR="00431828">
        <w:t>, entro il 31/01/2017</w:t>
      </w:r>
      <w:r w:rsidR="0074546C">
        <w:t>,</w:t>
      </w:r>
      <w:r>
        <w:t xml:space="preserve"> al seguente indirizzo </w:t>
      </w:r>
      <w:r w:rsidR="00D56063">
        <w:t>e-</w:t>
      </w:r>
      <w:r>
        <w:t xml:space="preserve">mail:  </w:t>
      </w:r>
      <w:hyperlink r:id="rId7" w:history="1">
        <w:r w:rsidRPr="006C25DA">
          <w:rPr>
            <w:rStyle w:val="Collegamentoipertestuale"/>
          </w:rPr>
          <w:t>delicatiequilibri94@gmail.com</w:t>
        </w:r>
      </w:hyperlink>
      <w:r w:rsidR="00BA084C">
        <w:t xml:space="preserve"> </w:t>
      </w:r>
      <w:r w:rsidR="00D56063">
        <w:t xml:space="preserve">   </w:t>
      </w:r>
      <w:r w:rsidR="00BA084C">
        <w:t xml:space="preserve">Per maggiori informazioni chiamare Delicati Equilibri al </w:t>
      </w:r>
      <w:r w:rsidR="00511472">
        <w:t xml:space="preserve">  </w:t>
      </w:r>
      <w:r w:rsidR="00BA084C">
        <w:t>n. 345</w:t>
      </w:r>
      <w:r w:rsidR="00D56063">
        <w:t>.</w:t>
      </w:r>
      <w:r w:rsidR="00BA084C">
        <w:t>6541031</w:t>
      </w:r>
      <w:bookmarkStart w:id="0" w:name="_GoBack"/>
      <w:bookmarkEnd w:id="0"/>
    </w:p>
    <w:p w:rsidR="004B4703" w:rsidRDefault="004B4703" w:rsidP="00BA084C">
      <w:pPr>
        <w:jc w:val="both"/>
      </w:pPr>
    </w:p>
    <w:p w:rsidR="004B4703" w:rsidRPr="00640E78" w:rsidRDefault="007D0E21" w:rsidP="00BA084C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3255010</wp:posOffset>
            </wp:positionH>
            <wp:positionV relativeFrom="paragraph">
              <wp:posOffset>338455</wp:posOffset>
            </wp:positionV>
            <wp:extent cx="1892300" cy="4635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icceria logo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249555</wp:posOffset>
            </wp:positionV>
            <wp:extent cx="1295400" cy="61595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2-3983117-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103505</wp:posOffset>
            </wp:positionV>
            <wp:extent cx="1904365" cy="673100"/>
            <wp:effectExtent l="19050" t="0" r="635" b="0"/>
            <wp:wrapTight wrapText="bothSides">
              <wp:wrapPolygon edited="0">
                <wp:start x="-216" y="0"/>
                <wp:lineTo x="-216" y="20785"/>
                <wp:lineTo x="21607" y="20785"/>
                <wp:lineTo x="21607" y="0"/>
                <wp:lineTo x="-216" y="0"/>
              </wp:wrapPolygon>
            </wp:wrapTight>
            <wp:docPr id="4" name="Immagine 3" descr="LOGO-ITA-FRIGOSI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TA-FRIGOSISTE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27305</wp:posOffset>
            </wp:positionV>
            <wp:extent cx="1612900" cy="952500"/>
            <wp:effectExtent l="19050" t="0" r="635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4703" w:rsidRPr="00640E78" w:rsidSect="00921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0B" w:rsidRDefault="009E580B" w:rsidP="00D56063">
      <w:pPr>
        <w:spacing w:after="0" w:line="240" w:lineRule="auto"/>
      </w:pPr>
      <w:r>
        <w:separator/>
      </w:r>
    </w:p>
  </w:endnote>
  <w:endnote w:type="continuationSeparator" w:id="0">
    <w:p w:rsidR="009E580B" w:rsidRDefault="009E580B" w:rsidP="00D5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0B" w:rsidRDefault="009E580B" w:rsidP="00D56063">
      <w:pPr>
        <w:spacing w:after="0" w:line="240" w:lineRule="auto"/>
      </w:pPr>
      <w:r>
        <w:separator/>
      </w:r>
    </w:p>
  </w:footnote>
  <w:footnote w:type="continuationSeparator" w:id="0">
    <w:p w:rsidR="009E580B" w:rsidRDefault="009E580B" w:rsidP="00D56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0CA5"/>
    <w:rsid w:val="000F455B"/>
    <w:rsid w:val="00100CA5"/>
    <w:rsid w:val="0013206D"/>
    <w:rsid w:val="00184025"/>
    <w:rsid w:val="001D560C"/>
    <w:rsid w:val="00254BA3"/>
    <w:rsid w:val="003D2F1F"/>
    <w:rsid w:val="00431828"/>
    <w:rsid w:val="004B4703"/>
    <w:rsid w:val="00506AC2"/>
    <w:rsid w:val="00511472"/>
    <w:rsid w:val="00530B56"/>
    <w:rsid w:val="00535F7A"/>
    <w:rsid w:val="005C573B"/>
    <w:rsid w:val="005F0A93"/>
    <w:rsid w:val="005F59B8"/>
    <w:rsid w:val="00640E78"/>
    <w:rsid w:val="00695357"/>
    <w:rsid w:val="0074546C"/>
    <w:rsid w:val="0075602B"/>
    <w:rsid w:val="007922DD"/>
    <w:rsid w:val="007D0E21"/>
    <w:rsid w:val="007D4993"/>
    <w:rsid w:val="00894AA8"/>
    <w:rsid w:val="008D7D5F"/>
    <w:rsid w:val="00921DEE"/>
    <w:rsid w:val="009513DB"/>
    <w:rsid w:val="009E580B"/>
    <w:rsid w:val="00B3425F"/>
    <w:rsid w:val="00BA084C"/>
    <w:rsid w:val="00BE6C8C"/>
    <w:rsid w:val="00C501E1"/>
    <w:rsid w:val="00CA3CF0"/>
    <w:rsid w:val="00D56063"/>
    <w:rsid w:val="00D5673E"/>
    <w:rsid w:val="00D61FC2"/>
    <w:rsid w:val="00DF7684"/>
    <w:rsid w:val="00E44F5E"/>
    <w:rsid w:val="00EA677E"/>
    <w:rsid w:val="00FA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25F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3425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06A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60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6063"/>
  </w:style>
  <w:style w:type="paragraph" w:styleId="Pidipagina">
    <w:name w:val="footer"/>
    <w:basedOn w:val="Normale"/>
    <w:link w:val="PidipaginaCarattere"/>
    <w:uiPriority w:val="99"/>
    <w:semiHidden/>
    <w:unhideWhenUsed/>
    <w:rsid w:val="00D560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6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25F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3425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06A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60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6063"/>
  </w:style>
  <w:style w:type="paragraph" w:styleId="Pidipagina">
    <w:name w:val="footer"/>
    <w:basedOn w:val="Normale"/>
    <w:link w:val="PidipaginaCarattere"/>
    <w:uiPriority w:val="99"/>
    <w:semiHidden/>
    <w:unhideWhenUsed/>
    <w:rsid w:val="00D560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6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delicatiequilibri94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\AppData\Roaming\Microsoft\Templates\Modulo%20d'iscri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270268DEAC4E1A8198F07CB4429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E32650-913A-47CE-A9B7-C10AF4DC3D61}"/>
      </w:docPartPr>
      <w:docPartBody>
        <w:p w:rsidR="00C704D7" w:rsidRDefault="00315DEC">
          <w:pPr>
            <w:pStyle w:val="85270268DEAC4E1A8198F07CB4429F08"/>
          </w:pPr>
          <w:r>
            <w:rPr>
              <w:rStyle w:val="Testosegnaposto"/>
            </w:rPr>
            <w:t>clicca qui per digitare il testo</w:t>
          </w:r>
        </w:p>
      </w:docPartBody>
    </w:docPart>
    <w:docPart>
      <w:docPartPr>
        <w:name w:val="E6C0D3C82B334E1BA50A2F14719306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F8815E-3424-458A-9351-1C3B9F63E564}"/>
      </w:docPartPr>
      <w:docPartBody>
        <w:p w:rsidR="00C704D7" w:rsidRDefault="00315DEC">
          <w:pPr>
            <w:pStyle w:val="E6C0D3C82B334E1BA50A2F147193063F"/>
          </w:pPr>
          <w:r>
            <w:rPr>
              <w:rStyle w:val="Testosegnaposto"/>
            </w:rPr>
            <w:t>clicca qui per digitare il testo</w:t>
          </w:r>
        </w:p>
      </w:docPartBody>
    </w:docPart>
    <w:docPart>
      <w:docPartPr>
        <w:name w:val="2A8E283BDF6549588E1983DE3C38F7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EC17A5-55AA-4E9A-B6CD-29D636FD4D51}"/>
      </w:docPartPr>
      <w:docPartBody>
        <w:p w:rsidR="00C704D7" w:rsidRDefault="00315DEC">
          <w:pPr>
            <w:pStyle w:val="2A8E283BDF6549588E1983DE3C38F726"/>
          </w:pPr>
          <w:r>
            <w:t xml:space="preserve"> clicca qui per digitare il testo</w:t>
          </w:r>
        </w:p>
      </w:docPartBody>
    </w:docPart>
    <w:docPart>
      <w:docPartPr>
        <w:name w:val="DefaultPlaceholder_22675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E4298-B975-4225-A10D-8F3525C252D4}"/>
      </w:docPartPr>
      <w:docPartBody>
        <w:p w:rsidR="00F22EA0" w:rsidRDefault="00C704D7">
          <w:r w:rsidRPr="006C25DA">
            <w:rPr>
              <w:rStyle w:val="Testosegnaposto"/>
            </w:rPr>
            <w:t>Scegliere un elemento.</w:t>
          </w:r>
        </w:p>
      </w:docPartBody>
    </w:docPart>
    <w:docPart>
      <w:docPartPr>
        <w:name w:val="F681FC1C923C4684A225F5ADB15828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336AB-0854-4A71-9C42-78D992FB117E}"/>
      </w:docPartPr>
      <w:docPartBody>
        <w:p w:rsidR="00F22EA0" w:rsidRDefault="00C704D7" w:rsidP="00C704D7">
          <w:pPr>
            <w:pStyle w:val="F681FC1C923C4684A225F5ADB1582810"/>
          </w:pPr>
          <w:r w:rsidRPr="006C25D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15DEC"/>
    <w:rsid w:val="00315DEC"/>
    <w:rsid w:val="003F06FB"/>
    <w:rsid w:val="00504371"/>
    <w:rsid w:val="00842C30"/>
    <w:rsid w:val="00A513FB"/>
    <w:rsid w:val="00C704D7"/>
    <w:rsid w:val="00CB1C1D"/>
    <w:rsid w:val="00F22EA0"/>
    <w:rsid w:val="00F8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4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04D7"/>
    <w:rPr>
      <w:color w:val="808080"/>
    </w:rPr>
  </w:style>
  <w:style w:type="paragraph" w:customStyle="1" w:styleId="85270268DEAC4E1A8198F07CB4429F08">
    <w:name w:val="85270268DEAC4E1A8198F07CB4429F08"/>
    <w:rsid w:val="00C704D7"/>
  </w:style>
  <w:style w:type="paragraph" w:customStyle="1" w:styleId="E6C0D3C82B334E1BA50A2F147193063F">
    <w:name w:val="E6C0D3C82B334E1BA50A2F147193063F"/>
    <w:rsid w:val="00C704D7"/>
  </w:style>
  <w:style w:type="paragraph" w:customStyle="1" w:styleId="2A8E283BDF6549588E1983DE3C38F726">
    <w:name w:val="2A8E283BDF6549588E1983DE3C38F726"/>
    <w:rsid w:val="00C704D7"/>
  </w:style>
  <w:style w:type="paragraph" w:customStyle="1" w:styleId="F681FC1C923C4684A225F5ADB1582810">
    <w:name w:val="F681FC1C923C4684A225F5ADB1582810"/>
    <w:rsid w:val="00C704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d'iscrizione</Template>
  <TotalTime>40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2016-11-24T08:10:00Z</dcterms:created>
  <dcterms:modified xsi:type="dcterms:W3CDTF">2016-11-24T14:07:00Z</dcterms:modified>
</cp:coreProperties>
</file>